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BD96">
      <w:pPr>
        <w:jc w:val="left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附件3</w:t>
      </w:r>
    </w:p>
    <w:p w14:paraId="653661E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  <w:t>广东碧桂园职业学院2026年春季学期</w:t>
      </w:r>
    </w:p>
    <w:p w14:paraId="1354200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  <w:t>“推优”团支部团员大会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</w:rPr>
        <w:t>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067"/>
        <w:gridCol w:w="638"/>
        <w:gridCol w:w="879"/>
        <w:gridCol w:w="742"/>
        <w:gridCol w:w="2639"/>
      </w:tblGrid>
      <w:tr w14:paraId="442B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3" w:type="dxa"/>
            <w:noWrap w:val="0"/>
            <w:vAlign w:val="top"/>
          </w:tcPr>
          <w:p w14:paraId="46D24A2D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067" w:type="dxa"/>
            <w:noWrap w:val="0"/>
            <w:vAlign w:val="top"/>
          </w:tcPr>
          <w:p w14:paraId="23AEC122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top"/>
          </w:tcPr>
          <w:p w14:paraId="62AAD1B2">
            <w:pPr>
              <w:tabs>
                <w:tab w:val="left" w:pos="578"/>
              </w:tabs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团支部名称</w:t>
            </w:r>
          </w:p>
        </w:tc>
        <w:tc>
          <w:tcPr>
            <w:tcW w:w="3381" w:type="dxa"/>
            <w:gridSpan w:val="2"/>
            <w:noWrap w:val="0"/>
            <w:vAlign w:val="top"/>
          </w:tcPr>
          <w:p w14:paraId="04F5FE8D">
            <w:pPr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2B4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3" w:type="dxa"/>
            <w:noWrap w:val="0"/>
            <w:vAlign w:val="top"/>
          </w:tcPr>
          <w:p w14:paraId="2BB8051B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会议时间</w:t>
            </w:r>
          </w:p>
        </w:tc>
        <w:tc>
          <w:tcPr>
            <w:tcW w:w="2067" w:type="dxa"/>
            <w:noWrap w:val="0"/>
            <w:vAlign w:val="top"/>
          </w:tcPr>
          <w:p w14:paraId="30CA10B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top"/>
          </w:tcPr>
          <w:p w14:paraId="20FDAC2C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会议地点</w:t>
            </w:r>
          </w:p>
        </w:tc>
        <w:tc>
          <w:tcPr>
            <w:tcW w:w="3381" w:type="dxa"/>
            <w:gridSpan w:val="2"/>
            <w:noWrap w:val="0"/>
            <w:vAlign w:val="top"/>
          </w:tcPr>
          <w:p w14:paraId="14E4BEDF">
            <w:pPr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076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3" w:type="dxa"/>
            <w:noWrap w:val="0"/>
            <w:vAlign w:val="top"/>
          </w:tcPr>
          <w:p w14:paraId="2EE1D638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主持人</w:t>
            </w:r>
          </w:p>
        </w:tc>
        <w:tc>
          <w:tcPr>
            <w:tcW w:w="2067" w:type="dxa"/>
            <w:noWrap w:val="0"/>
            <w:vAlign w:val="top"/>
          </w:tcPr>
          <w:p w14:paraId="0A6E1F9A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051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记录人</w:t>
            </w:r>
          </w:p>
        </w:tc>
        <w:tc>
          <w:tcPr>
            <w:tcW w:w="3381" w:type="dxa"/>
            <w:gridSpan w:val="2"/>
            <w:noWrap w:val="0"/>
            <w:vAlign w:val="top"/>
          </w:tcPr>
          <w:p w14:paraId="7C7A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347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3" w:type="dxa"/>
            <w:noWrap w:val="0"/>
            <w:vAlign w:val="top"/>
          </w:tcPr>
          <w:p w14:paraId="022D16AF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应到团员</w:t>
            </w:r>
          </w:p>
        </w:tc>
        <w:tc>
          <w:tcPr>
            <w:tcW w:w="2067" w:type="dxa"/>
            <w:noWrap w:val="0"/>
            <w:vAlign w:val="top"/>
          </w:tcPr>
          <w:p w14:paraId="284C6CD2">
            <w:pPr>
              <w:jc w:val="both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661F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实到团员</w:t>
            </w:r>
          </w:p>
        </w:tc>
        <w:tc>
          <w:tcPr>
            <w:tcW w:w="3381" w:type="dxa"/>
            <w:gridSpan w:val="2"/>
            <w:noWrap w:val="0"/>
            <w:vAlign w:val="top"/>
          </w:tcPr>
          <w:p w14:paraId="40E9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6A37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3" w:type="dxa"/>
            <w:noWrap w:val="0"/>
            <w:vAlign w:val="top"/>
          </w:tcPr>
          <w:p w14:paraId="5DAC4603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缺席团员</w:t>
            </w:r>
          </w:p>
        </w:tc>
        <w:tc>
          <w:tcPr>
            <w:tcW w:w="6965" w:type="dxa"/>
            <w:gridSpan w:val="5"/>
            <w:noWrap w:val="0"/>
            <w:vAlign w:val="top"/>
          </w:tcPr>
          <w:p w14:paraId="3DF9BD4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65E6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3" w:type="dxa"/>
            <w:noWrap w:val="0"/>
            <w:vAlign w:val="center"/>
          </w:tcPr>
          <w:p w14:paraId="3F6689FD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候选人名单</w:t>
            </w:r>
          </w:p>
        </w:tc>
        <w:tc>
          <w:tcPr>
            <w:tcW w:w="6965" w:type="dxa"/>
            <w:gridSpan w:val="5"/>
            <w:noWrap w:val="0"/>
            <w:vAlign w:val="top"/>
          </w:tcPr>
          <w:p w14:paraId="6C144890">
            <w:pP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006F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553" w:type="dxa"/>
            <w:noWrap w:val="0"/>
            <w:vAlign w:val="center"/>
          </w:tcPr>
          <w:p w14:paraId="3A9BE45F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团员大会会议情况</w:t>
            </w:r>
          </w:p>
        </w:tc>
        <w:tc>
          <w:tcPr>
            <w:tcW w:w="6965" w:type="dxa"/>
            <w:gridSpan w:val="5"/>
            <w:noWrap w:val="0"/>
            <w:vAlign w:val="top"/>
          </w:tcPr>
          <w:p w14:paraId="4D61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例：应投票x张，有效票x张，无效票x张；</w:t>
            </w:r>
          </w:p>
          <w:p w14:paraId="4942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其中张三，赞成票x张，反对票X张，弃权票X张；</w:t>
            </w:r>
          </w:p>
          <w:p w14:paraId="5798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……</w:t>
            </w:r>
          </w:p>
        </w:tc>
      </w:tr>
      <w:tr w14:paraId="1E25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53" w:type="dxa"/>
            <w:noWrap w:val="0"/>
            <w:vAlign w:val="center"/>
          </w:tcPr>
          <w:p w14:paraId="7FDDE54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唱票人签名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 w14:paraId="7C054D0E"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 w14:paraId="41347E4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计票人签名</w:t>
            </w:r>
          </w:p>
        </w:tc>
        <w:tc>
          <w:tcPr>
            <w:tcW w:w="2639" w:type="dxa"/>
            <w:noWrap w:val="0"/>
            <w:vAlign w:val="top"/>
          </w:tcPr>
          <w:p w14:paraId="602AE894"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12DC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53" w:type="dxa"/>
            <w:noWrap w:val="0"/>
            <w:vAlign w:val="center"/>
          </w:tcPr>
          <w:p w14:paraId="1B18C8AF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监票人签名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 w14:paraId="0190EC08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2CD120C9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团支书签名</w:t>
            </w:r>
          </w:p>
        </w:tc>
        <w:tc>
          <w:tcPr>
            <w:tcW w:w="2639" w:type="dxa"/>
            <w:noWrap w:val="0"/>
            <w:vAlign w:val="center"/>
          </w:tcPr>
          <w:p w14:paraId="3E799381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</w:tr>
      <w:tr w14:paraId="57D6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553" w:type="dxa"/>
            <w:noWrap w:val="0"/>
            <w:vAlign w:val="center"/>
          </w:tcPr>
          <w:p w14:paraId="2A0B280B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辅导员意见</w:t>
            </w:r>
          </w:p>
        </w:tc>
        <w:tc>
          <w:tcPr>
            <w:tcW w:w="6965" w:type="dxa"/>
            <w:gridSpan w:val="5"/>
            <w:noWrap w:val="0"/>
            <w:vAlign w:val="top"/>
          </w:tcPr>
          <w:p w14:paraId="2AEEA39E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40F14C6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                   签名：</w:t>
            </w:r>
          </w:p>
          <w:p w14:paraId="22A45825">
            <w:pPr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年      月      日</w:t>
            </w:r>
          </w:p>
        </w:tc>
      </w:tr>
    </w:tbl>
    <w:p w14:paraId="763ABEB3"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另附“推优”记录照片（包含：现场全景照、候选人发言照、投票照、唱票计票照、得票结果照等）</w:t>
      </w:r>
    </w:p>
    <w:p w14:paraId="71C114B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FA1E1F7-B91A-4A33-99FB-7B355E2098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888D518-BCEB-4407-850B-B9CC317464C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B505B84-101A-4A41-A58F-0C3D326429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AsImhkaWQiOiI5YmFlNjY1MThjNWUxODVkNzIxYTI1MzFmNjdjYzQ3MSIsInVzZXJDb3VudCI6Nn0="/>
  </w:docVars>
  <w:rsids>
    <w:rsidRoot w:val="2A354B3C"/>
    <w:rsid w:val="000F19A2"/>
    <w:rsid w:val="00201021"/>
    <w:rsid w:val="002267B7"/>
    <w:rsid w:val="00292EE8"/>
    <w:rsid w:val="00323E99"/>
    <w:rsid w:val="00353F68"/>
    <w:rsid w:val="00527B09"/>
    <w:rsid w:val="005F025D"/>
    <w:rsid w:val="00610AA3"/>
    <w:rsid w:val="00665B93"/>
    <w:rsid w:val="00677E90"/>
    <w:rsid w:val="00721212"/>
    <w:rsid w:val="00814191"/>
    <w:rsid w:val="00877351"/>
    <w:rsid w:val="00A06D40"/>
    <w:rsid w:val="00A5693D"/>
    <w:rsid w:val="00A86020"/>
    <w:rsid w:val="00A94A4C"/>
    <w:rsid w:val="00AA2CD4"/>
    <w:rsid w:val="00CA7CC1"/>
    <w:rsid w:val="00D12EBC"/>
    <w:rsid w:val="00D651F4"/>
    <w:rsid w:val="00D91A24"/>
    <w:rsid w:val="00DE6470"/>
    <w:rsid w:val="00F12B2E"/>
    <w:rsid w:val="00FC4984"/>
    <w:rsid w:val="03011226"/>
    <w:rsid w:val="04754D78"/>
    <w:rsid w:val="04B12305"/>
    <w:rsid w:val="04F65ECB"/>
    <w:rsid w:val="05890CB4"/>
    <w:rsid w:val="07FA19E2"/>
    <w:rsid w:val="080F7F9D"/>
    <w:rsid w:val="081A5346"/>
    <w:rsid w:val="0ACB570D"/>
    <w:rsid w:val="0C2B680B"/>
    <w:rsid w:val="0DB11F99"/>
    <w:rsid w:val="0DB82234"/>
    <w:rsid w:val="0DFF022F"/>
    <w:rsid w:val="109F5633"/>
    <w:rsid w:val="14D26F07"/>
    <w:rsid w:val="18315476"/>
    <w:rsid w:val="18872534"/>
    <w:rsid w:val="18CB7A76"/>
    <w:rsid w:val="1BA54954"/>
    <w:rsid w:val="1C480451"/>
    <w:rsid w:val="20321AB5"/>
    <w:rsid w:val="24B51494"/>
    <w:rsid w:val="26F7280B"/>
    <w:rsid w:val="2A354B3C"/>
    <w:rsid w:val="2B767863"/>
    <w:rsid w:val="2BD739DF"/>
    <w:rsid w:val="3300484A"/>
    <w:rsid w:val="361A6B9E"/>
    <w:rsid w:val="36571254"/>
    <w:rsid w:val="36B822CD"/>
    <w:rsid w:val="38147615"/>
    <w:rsid w:val="381C0C4D"/>
    <w:rsid w:val="385B5063"/>
    <w:rsid w:val="39E82EC8"/>
    <w:rsid w:val="3A4B01DF"/>
    <w:rsid w:val="407F17FA"/>
    <w:rsid w:val="40DA70D0"/>
    <w:rsid w:val="44C03A8F"/>
    <w:rsid w:val="47C24C84"/>
    <w:rsid w:val="4A084DD4"/>
    <w:rsid w:val="53514A8D"/>
    <w:rsid w:val="537865D5"/>
    <w:rsid w:val="55DF6757"/>
    <w:rsid w:val="57FD1075"/>
    <w:rsid w:val="591F215A"/>
    <w:rsid w:val="5D535C02"/>
    <w:rsid w:val="5E7E4712"/>
    <w:rsid w:val="60990CCD"/>
    <w:rsid w:val="61C55652"/>
    <w:rsid w:val="61CD7914"/>
    <w:rsid w:val="626B5624"/>
    <w:rsid w:val="62CD2097"/>
    <w:rsid w:val="63F404E4"/>
    <w:rsid w:val="63F61654"/>
    <w:rsid w:val="65A30688"/>
    <w:rsid w:val="66A50FE1"/>
    <w:rsid w:val="69307363"/>
    <w:rsid w:val="69611B20"/>
    <w:rsid w:val="6B9C6CD8"/>
    <w:rsid w:val="72B73551"/>
    <w:rsid w:val="74F44DA3"/>
    <w:rsid w:val="7641319F"/>
    <w:rsid w:val="76520FDD"/>
    <w:rsid w:val="7958213F"/>
    <w:rsid w:val="79D11E8A"/>
    <w:rsid w:val="7A665E66"/>
    <w:rsid w:val="7DBB4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Roaming\kingsoft\office6\templates\download\aeaa35d9-0f8b-4b4c-b9c0-10a5ac30ec71\&#20250;&#35758;&#35760;&#24405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会议记录表.doc.docx</Template>
  <Pages>1</Pages>
  <Words>197</Words>
  <Characters>200</Characters>
  <Lines>4</Lines>
  <Paragraphs>1</Paragraphs>
  <TotalTime>5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2022-03-24T03:35:00Z</dcterms:created>
  <dc:creator>岱</dc:creator>
  <cp:lastModifiedBy>谢永浩</cp:lastModifiedBy>
  <dcterms:modified xsi:type="dcterms:W3CDTF">2026-03-01T02:27:20Z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v1.0_mb_tMRduAz01WdoF2FuMHcGCw==</vt:lpwstr>
  </property>
  <property fmtid="{D5CDD505-2E9C-101B-9397-08002B2CF9AE}" pid="4" name="ICV">
    <vt:lpwstr>2F7E1DFFE9544425B62405F66E8EFF3B_13</vt:lpwstr>
  </property>
  <property fmtid="{D5CDD505-2E9C-101B-9397-08002B2CF9AE}" pid="5" name="KSOTemplateDocerSaveRecord">
    <vt:lpwstr>eyJoZGlkIjoiODQ5NjI3ODIyZGJjOTg3NjM2MDE2MjdhODYyMjZhZDkiLCJ1c2VySWQiOiIyODMzNTUyOTUifQ==</vt:lpwstr>
  </property>
</Properties>
</file>